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4"/>
        <w:gridCol w:w="785"/>
        <w:gridCol w:w="991"/>
        <w:gridCol w:w="2216"/>
      </w:tblGrid>
      <w:tr w:rsidR="00891CB7" w:rsidRPr="008312D8" w14:paraId="4DD63C5D" w14:textId="77777777" w:rsidTr="007F2296">
        <w:trPr>
          <w:cantSplit/>
          <w:trHeight w:val="455"/>
        </w:trPr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9365F" w14:textId="77777777" w:rsidR="005D181B" w:rsidRPr="007F2296" w:rsidRDefault="0020081E" w:rsidP="0020081E">
            <w:pPr>
              <w:jc w:val="left"/>
              <w:rPr>
                <w:rFonts w:ascii="ＭＳ Ｐ明朝" w:eastAsia="ＭＳ Ｐ明朝" w:hAnsi="ＭＳ Ｐ明朝" w:hint="eastAsia"/>
                <w:i/>
                <w:sz w:val="28"/>
                <w:u w:val="single"/>
              </w:rPr>
            </w:pPr>
            <w:r w:rsidRPr="007F2296">
              <w:rPr>
                <w:rFonts w:ascii="ＭＳ Ｐ明朝" w:eastAsia="ＭＳ Ｐ明朝" w:hAnsi="ＭＳ Ｐ明朝" w:hint="eastAsia"/>
                <w:i/>
                <w:sz w:val="16"/>
                <w:u w:val="single"/>
              </w:rPr>
              <w:t>国</w:t>
            </w:r>
            <w:r w:rsidR="0076155D">
              <w:rPr>
                <w:rFonts w:ascii="ＭＳ Ｐ明朝" w:eastAsia="ＭＳ Ｐ明朝" w:hAnsi="ＭＳ Ｐ明朝" w:hint="eastAsia"/>
                <w:i/>
                <w:sz w:val="16"/>
                <w:u w:val="single"/>
              </w:rPr>
              <w:t>立研究開発法人量子科学技術研究開発機構　新卒応募用（事務職）</w:t>
            </w: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7E62D" w14:textId="77777777" w:rsidR="005D181B" w:rsidRPr="008312D8" w:rsidRDefault="001A2FF9" w:rsidP="001A2FF9">
            <w:pPr>
              <w:wordWrap w:val="0"/>
              <w:jc w:val="right"/>
              <w:rPr>
                <w:rFonts w:ascii="ＭＳ Ｐ明朝" w:eastAsia="ＭＳ Ｐ明朝" w:hAnsi="ＭＳ Ｐ明朝" w:hint="eastAsia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令和</w:t>
            </w:r>
            <w:r w:rsidR="00E246E9"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5D181B" w:rsidRPr="007F2296"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E246E9"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EA6315">
              <w:rPr>
                <w:rFonts w:ascii="ＭＳ Ｐ明朝" w:eastAsia="ＭＳ Ｐ明朝" w:hAnsi="ＭＳ Ｐ明朝" w:hint="eastAsia"/>
                <w:sz w:val="18"/>
              </w:rPr>
              <w:t>月</w:t>
            </w:r>
            <w:r w:rsidR="00E246E9"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5D181B" w:rsidRPr="007F2296">
              <w:rPr>
                <w:rFonts w:ascii="ＭＳ Ｐ明朝" w:eastAsia="ＭＳ Ｐ明朝" w:hAnsi="ＭＳ Ｐ明朝" w:hint="eastAsia"/>
                <w:sz w:val="18"/>
              </w:rPr>
              <w:t xml:space="preserve">日　　現在　　</w:t>
            </w:r>
          </w:p>
        </w:tc>
      </w:tr>
      <w:tr w:rsidR="0051085D" w:rsidRPr="008312D8" w14:paraId="5D7FD11B" w14:textId="77777777" w:rsidTr="007F2296">
        <w:trPr>
          <w:cantSplit/>
          <w:trHeight w:val="235"/>
        </w:trPr>
        <w:tc>
          <w:tcPr>
            <w:tcW w:w="69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6AAD5" w14:textId="77777777" w:rsidR="0051085D" w:rsidRPr="008312D8" w:rsidRDefault="0051085D" w:rsidP="0051085D">
            <w:pPr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991" w:type="dxa"/>
            <w:tcBorders>
              <w:bottom w:val="dashed" w:sz="4" w:space="0" w:color="auto"/>
            </w:tcBorders>
            <w:shd w:val="pct20" w:color="auto" w:fill="auto"/>
            <w:vAlign w:val="center"/>
          </w:tcPr>
          <w:p w14:paraId="7C646832" w14:textId="77777777" w:rsidR="0051085D" w:rsidRPr="008312D8" w:rsidRDefault="0051085D" w:rsidP="005108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</w:tc>
        <w:tc>
          <w:tcPr>
            <w:tcW w:w="2216" w:type="dxa"/>
            <w:tcBorders>
              <w:bottom w:val="nil"/>
            </w:tcBorders>
            <w:shd w:val="clear" w:color="auto" w:fill="auto"/>
            <w:vAlign w:val="center"/>
          </w:tcPr>
          <w:p w14:paraId="32FE368F" w14:textId="77777777" w:rsidR="0051085D" w:rsidRPr="00AA10B5" w:rsidRDefault="0051085D" w:rsidP="0051085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085D" w:rsidRPr="008312D8" w14:paraId="540AFCC5" w14:textId="77777777" w:rsidTr="007F2296">
        <w:trPr>
          <w:cantSplit/>
          <w:trHeight w:val="426"/>
        </w:trPr>
        <w:tc>
          <w:tcPr>
            <w:tcW w:w="69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5EBC1" w14:textId="77777777" w:rsidR="0051085D" w:rsidRPr="008312D8" w:rsidRDefault="0051085D" w:rsidP="0051085D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shd w:val="pct20" w:color="auto" w:fill="auto"/>
            <w:vAlign w:val="center"/>
          </w:tcPr>
          <w:p w14:paraId="2BB1F0A7" w14:textId="77777777" w:rsidR="0051085D" w:rsidRPr="008312D8" w:rsidRDefault="0051085D" w:rsidP="0051085D">
            <w:pPr>
              <w:jc w:val="center"/>
              <w:rPr>
                <w:rFonts w:ascii="ＭＳ Ｐ明朝" w:eastAsia="ＭＳ Ｐ明朝" w:hAnsi="ＭＳ Ｐ明朝"/>
              </w:rPr>
            </w:pPr>
            <w:r w:rsidRPr="008312D8">
              <w:rPr>
                <w:rFonts w:ascii="ＭＳ Ｐ明朝" w:eastAsia="ＭＳ Ｐ明朝" w:hAnsi="ＭＳ Ｐ明朝"/>
                <w:sz w:val="16"/>
              </w:rPr>
              <w:t>氏　名</w:t>
            </w:r>
          </w:p>
        </w:tc>
        <w:tc>
          <w:tcPr>
            <w:tcW w:w="22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6A1094" w14:textId="77777777" w:rsidR="0051085D" w:rsidRPr="00AA10B5" w:rsidRDefault="0051085D" w:rsidP="0051085D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EA2743" w:rsidRPr="008312D8" w14:paraId="5F976E57" w14:textId="77777777" w:rsidTr="007F229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FE6D6" w14:textId="77777777" w:rsidR="00C0670A" w:rsidRPr="008312D8" w:rsidRDefault="0020081E" w:rsidP="0020081E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 w:rsidRPr="007F2296">
              <w:rPr>
                <w:rFonts w:ascii="ＭＳ Ｐ明朝" w:eastAsia="ＭＳ Ｐ明朝" w:hAnsi="ＭＳ Ｐ明朝" w:hint="eastAsia"/>
                <w:b/>
                <w:sz w:val="52"/>
              </w:rPr>
              <w:t>志望の理由</w:t>
            </w:r>
          </w:p>
        </w:tc>
      </w:tr>
      <w:tr w:rsidR="0020081E" w:rsidRPr="00152419" w14:paraId="3A6EF843" w14:textId="77777777" w:rsidTr="007F2296">
        <w:trPr>
          <w:cantSplit/>
          <w:trHeight w:val="315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4F70EE33" w14:textId="77777777" w:rsidR="0020081E" w:rsidRPr="0051085D" w:rsidRDefault="0076155D" w:rsidP="007615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量研</w:t>
            </w:r>
            <w:r w:rsidR="0020081E" w:rsidRPr="007F2296">
              <w:rPr>
                <w:rFonts w:ascii="ＭＳ Ｐ明朝" w:eastAsia="ＭＳ Ｐ明朝" w:hAnsi="ＭＳ Ｐ明朝" w:hint="eastAsia"/>
                <w:sz w:val="18"/>
              </w:rPr>
              <w:t>を志望する理由について記載</w:t>
            </w:r>
            <w:r>
              <w:rPr>
                <w:rFonts w:ascii="ＭＳ Ｐ明朝" w:eastAsia="ＭＳ Ｐ明朝" w:hAnsi="ＭＳ Ｐ明朝" w:hint="eastAsia"/>
                <w:sz w:val="18"/>
              </w:rPr>
              <w:t>して</w:t>
            </w:r>
            <w:r w:rsidR="0020081E" w:rsidRPr="007F2296">
              <w:rPr>
                <w:rFonts w:ascii="ＭＳ Ｐ明朝" w:eastAsia="ＭＳ Ｐ明朝" w:hAnsi="ＭＳ Ｐ明朝" w:hint="eastAsia"/>
                <w:sz w:val="18"/>
              </w:rPr>
              <w:t>ください。</w:t>
            </w:r>
          </w:p>
        </w:tc>
      </w:tr>
      <w:tr w:rsidR="0020081E" w:rsidRPr="008312D8" w14:paraId="2FCB52FF" w14:textId="77777777" w:rsidTr="007F2296">
        <w:tblPrEx>
          <w:tblCellMar>
            <w:left w:w="0" w:type="dxa"/>
            <w:right w:w="0" w:type="dxa"/>
          </w:tblCellMar>
        </w:tblPrEx>
        <w:trPr>
          <w:cantSplit/>
          <w:trHeight w:val="11900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70518" w14:textId="77777777" w:rsidR="0020081E" w:rsidRPr="0020081E" w:rsidRDefault="0020081E" w:rsidP="003B4826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</w:tbl>
    <w:p w14:paraId="263BBBFB" w14:textId="77777777" w:rsidR="00EA2743" w:rsidRPr="00E246E9" w:rsidRDefault="00EA2743" w:rsidP="00D069B0">
      <w:pPr>
        <w:rPr>
          <w:rFonts w:ascii="Arial Narrow" w:hAnsi="Arial Narrow" w:hint="eastAsia"/>
          <w:sz w:val="14"/>
          <w:szCs w:val="16"/>
        </w:rPr>
      </w:pPr>
    </w:p>
    <w:sectPr w:rsidR="00EA2743" w:rsidRPr="00E246E9" w:rsidSect="00556DC5">
      <w:pgSz w:w="11906" w:h="16838" w:code="9"/>
      <w:pgMar w:top="992" w:right="851" w:bottom="425" w:left="851" w:header="851" w:footer="992" w:gutter="0"/>
      <w:pgBorders w:offsetFrom="page">
        <w:left w:val="single" w:sz="4" w:space="24" w:color="FFFFFF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1778" w14:textId="77777777" w:rsidR="00556DC5" w:rsidRDefault="00556DC5" w:rsidP="008F51FA">
      <w:r>
        <w:separator/>
      </w:r>
    </w:p>
  </w:endnote>
  <w:endnote w:type="continuationSeparator" w:id="0">
    <w:p w14:paraId="642E561A" w14:textId="77777777" w:rsidR="00556DC5" w:rsidRDefault="00556DC5" w:rsidP="008F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28AB" w14:textId="77777777" w:rsidR="00556DC5" w:rsidRDefault="00556DC5" w:rsidP="008F51FA">
      <w:r>
        <w:separator/>
      </w:r>
    </w:p>
  </w:footnote>
  <w:footnote w:type="continuationSeparator" w:id="0">
    <w:p w14:paraId="374AF650" w14:textId="77777777" w:rsidR="00556DC5" w:rsidRDefault="00556DC5" w:rsidP="008F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D88"/>
    <w:multiLevelType w:val="hybridMultilevel"/>
    <w:tmpl w:val="9A9CC27C"/>
    <w:lvl w:ilvl="0" w:tplc="053AD492">
      <w:numFmt w:val="bullet"/>
      <w:lvlText w:val="-"/>
      <w:lvlJc w:val="left"/>
      <w:pPr>
        <w:ind w:left="14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CBD2164"/>
    <w:multiLevelType w:val="hybridMultilevel"/>
    <w:tmpl w:val="2FF41FF2"/>
    <w:lvl w:ilvl="0" w:tplc="0D76CC1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2396847">
    <w:abstractNumId w:val="1"/>
  </w:num>
  <w:num w:numId="2" w16cid:durableId="157956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lignTablesRowByRow/>
    <w:doNotUseHTMLParagraphAutoSpacing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2AE5"/>
    <w:rsid w:val="00046BAD"/>
    <w:rsid w:val="00064CC3"/>
    <w:rsid w:val="00074921"/>
    <w:rsid w:val="000B7C71"/>
    <w:rsid w:val="000C3C32"/>
    <w:rsid w:val="000D4738"/>
    <w:rsid w:val="001118F7"/>
    <w:rsid w:val="00123B5A"/>
    <w:rsid w:val="00132DFA"/>
    <w:rsid w:val="00142755"/>
    <w:rsid w:val="00152419"/>
    <w:rsid w:val="0015528F"/>
    <w:rsid w:val="00173987"/>
    <w:rsid w:val="001A2FF9"/>
    <w:rsid w:val="001B4AAE"/>
    <w:rsid w:val="001F07DD"/>
    <w:rsid w:val="0020081E"/>
    <w:rsid w:val="00207728"/>
    <w:rsid w:val="0022211C"/>
    <w:rsid w:val="00223244"/>
    <w:rsid w:val="00262858"/>
    <w:rsid w:val="002870A4"/>
    <w:rsid w:val="00290543"/>
    <w:rsid w:val="002A02E3"/>
    <w:rsid w:val="002A6245"/>
    <w:rsid w:val="002E087A"/>
    <w:rsid w:val="00316FB9"/>
    <w:rsid w:val="003216BE"/>
    <w:rsid w:val="00331F9B"/>
    <w:rsid w:val="00337D8D"/>
    <w:rsid w:val="0034254F"/>
    <w:rsid w:val="0034394A"/>
    <w:rsid w:val="00366B4B"/>
    <w:rsid w:val="003B4826"/>
    <w:rsid w:val="003C68B5"/>
    <w:rsid w:val="003F5DBF"/>
    <w:rsid w:val="00402F7A"/>
    <w:rsid w:val="00403F5A"/>
    <w:rsid w:val="0043065D"/>
    <w:rsid w:val="0048346A"/>
    <w:rsid w:val="0049487C"/>
    <w:rsid w:val="004B04C2"/>
    <w:rsid w:val="004B47F6"/>
    <w:rsid w:val="004C1959"/>
    <w:rsid w:val="004C34D4"/>
    <w:rsid w:val="0051085D"/>
    <w:rsid w:val="00547577"/>
    <w:rsid w:val="00556DC5"/>
    <w:rsid w:val="00575774"/>
    <w:rsid w:val="005A4C6A"/>
    <w:rsid w:val="005B3AE9"/>
    <w:rsid w:val="005B5D65"/>
    <w:rsid w:val="005C36A8"/>
    <w:rsid w:val="005C469F"/>
    <w:rsid w:val="005D0ED2"/>
    <w:rsid w:val="005D181B"/>
    <w:rsid w:val="005E04F8"/>
    <w:rsid w:val="00610333"/>
    <w:rsid w:val="006126AD"/>
    <w:rsid w:val="0061341E"/>
    <w:rsid w:val="006157C3"/>
    <w:rsid w:val="006219A0"/>
    <w:rsid w:val="006259B2"/>
    <w:rsid w:val="00635B10"/>
    <w:rsid w:val="00647583"/>
    <w:rsid w:val="00697579"/>
    <w:rsid w:val="00697F81"/>
    <w:rsid w:val="006C2E84"/>
    <w:rsid w:val="006D1F31"/>
    <w:rsid w:val="006E4AE1"/>
    <w:rsid w:val="00706D16"/>
    <w:rsid w:val="00712C89"/>
    <w:rsid w:val="00721D79"/>
    <w:rsid w:val="00723938"/>
    <w:rsid w:val="00723D4F"/>
    <w:rsid w:val="007435CC"/>
    <w:rsid w:val="00757EC1"/>
    <w:rsid w:val="0076155D"/>
    <w:rsid w:val="00770150"/>
    <w:rsid w:val="007A3DD4"/>
    <w:rsid w:val="007B2600"/>
    <w:rsid w:val="007D0D12"/>
    <w:rsid w:val="007E162B"/>
    <w:rsid w:val="007F2296"/>
    <w:rsid w:val="007F4871"/>
    <w:rsid w:val="008312D8"/>
    <w:rsid w:val="00831DA0"/>
    <w:rsid w:val="008546F1"/>
    <w:rsid w:val="008607B0"/>
    <w:rsid w:val="00861F77"/>
    <w:rsid w:val="00871B02"/>
    <w:rsid w:val="00884938"/>
    <w:rsid w:val="00891CB7"/>
    <w:rsid w:val="008B4B0A"/>
    <w:rsid w:val="008C4E43"/>
    <w:rsid w:val="008C7A65"/>
    <w:rsid w:val="008C7C11"/>
    <w:rsid w:val="008D7171"/>
    <w:rsid w:val="008E646F"/>
    <w:rsid w:val="008F4549"/>
    <w:rsid w:val="008F51FA"/>
    <w:rsid w:val="009045BD"/>
    <w:rsid w:val="00927AFD"/>
    <w:rsid w:val="00927E8B"/>
    <w:rsid w:val="00935601"/>
    <w:rsid w:val="0095586F"/>
    <w:rsid w:val="0099248B"/>
    <w:rsid w:val="009C2722"/>
    <w:rsid w:val="009E4B4C"/>
    <w:rsid w:val="00A009F1"/>
    <w:rsid w:val="00A02956"/>
    <w:rsid w:val="00A2485B"/>
    <w:rsid w:val="00A34A73"/>
    <w:rsid w:val="00A378E7"/>
    <w:rsid w:val="00A55697"/>
    <w:rsid w:val="00A71A40"/>
    <w:rsid w:val="00AA10B5"/>
    <w:rsid w:val="00AA516C"/>
    <w:rsid w:val="00AD1A13"/>
    <w:rsid w:val="00AE47AC"/>
    <w:rsid w:val="00B11227"/>
    <w:rsid w:val="00B24707"/>
    <w:rsid w:val="00B43F0D"/>
    <w:rsid w:val="00B47D83"/>
    <w:rsid w:val="00B713C5"/>
    <w:rsid w:val="00B7169F"/>
    <w:rsid w:val="00B83FE4"/>
    <w:rsid w:val="00B86C50"/>
    <w:rsid w:val="00BE2E0C"/>
    <w:rsid w:val="00BE3037"/>
    <w:rsid w:val="00C0670A"/>
    <w:rsid w:val="00C56742"/>
    <w:rsid w:val="00C95002"/>
    <w:rsid w:val="00CA551A"/>
    <w:rsid w:val="00CB2F5D"/>
    <w:rsid w:val="00CB6E32"/>
    <w:rsid w:val="00CE1766"/>
    <w:rsid w:val="00CE2C8F"/>
    <w:rsid w:val="00CF0B5F"/>
    <w:rsid w:val="00CF1B29"/>
    <w:rsid w:val="00CF7829"/>
    <w:rsid w:val="00D069B0"/>
    <w:rsid w:val="00D2021B"/>
    <w:rsid w:val="00D241D7"/>
    <w:rsid w:val="00D41CAE"/>
    <w:rsid w:val="00D5161E"/>
    <w:rsid w:val="00D61AD9"/>
    <w:rsid w:val="00D85227"/>
    <w:rsid w:val="00DB1033"/>
    <w:rsid w:val="00DC0A01"/>
    <w:rsid w:val="00DC447E"/>
    <w:rsid w:val="00DD118C"/>
    <w:rsid w:val="00E11D5C"/>
    <w:rsid w:val="00E21C98"/>
    <w:rsid w:val="00E246E9"/>
    <w:rsid w:val="00E55BAE"/>
    <w:rsid w:val="00E57501"/>
    <w:rsid w:val="00E665EC"/>
    <w:rsid w:val="00E87DC2"/>
    <w:rsid w:val="00E93F7C"/>
    <w:rsid w:val="00EA2743"/>
    <w:rsid w:val="00EA6315"/>
    <w:rsid w:val="00EC7CEF"/>
    <w:rsid w:val="00EE0AE9"/>
    <w:rsid w:val="00EE20D8"/>
    <w:rsid w:val="00EF6BB4"/>
    <w:rsid w:val="00F4482E"/>
    <w:rsid w:val="00F9439F"/>
    <w:rsid w:val="00F9523C"/>
    <w:rsid w:val="00F96494"/>
    <w:rsid w:val="00FA3BCB"/>
    <w:rsid w:val="00FA6EF1"/>
    <w:rsid w:val="00FC4ECE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2F69"/>
  <w15:chartTrackingRefBased/>
  <w15:docId w15:val="{9885EE69-85AD-4D47-8676-14EFFBC5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CE176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176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E1766"/>
    <w:rPr>
      <w:rFonts w:ascii="Century" w:eastAsia="ＭＳ 明朝" w:hAnsi="Century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176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E1766"/>
    <w:rPr>
      <w:rFonts w:ascii="Century" w:eastAsia="ＭＳ 明朝" w:hAnsi="Century"/>
      <w:b/>
      <w:bCs/>
      <w:kern w:val="2"/>
      <w:sz w:val="21"/>
    </w:rPr>
  </w:style>
  <w:style w:type="table" w:styleId="ad">
    <w:name w:val="Table Grid"/>
    <w:basedOn w:val="a1"/>
    <w:uiPriority w:val="59"/>
    <w:rsid w:val="00A3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EED02171FF244D9FD04AB10D5CB152" ma:contentTypeVersion="16" ma:contentTypeDescription="新しいドキュメントを作成します。" ma:contentTypeScope="" ma:versionID="b6d785556af92f12fa13243e7f258549">
  <xsd:schema xmlns:xsd="http://www.w3.org/2001/XMLSchema" xmlns:xs="http://www.w3.org/2001/XMLSchema" xmlns:p="http://schemas.microsoft.com/office/2006/metadata/properties" xmlns:ns2="60421b31-d802-4c7e-8157-8c0da173e1c0" xmlns:ns3="2046ef02-66e3-4914-85ff-5f199c415b7c" targetNamespace="http://schemas.microsoft.com/office/2006/metadata/properties" ma:root="true" ma:fieldsID="5a98abede14e818834ca038d9c9fad0a" ns2:_="" ns3:_="">
    <xsd:import namespace="60421b31-d802-4c7e-8157-8c0da173e1c0"/>
    <xsd:import namespace="2046ef02-66e3-4914-85ff-5f199c415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1b31-d802-4c7e-8157-8c0da173e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ef02-66e3-4914-85ff-5f199c415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86c80e-eb17-4533-8ef3-94579d5d4e82}" ma:internalName="TaxCatchAll" ma:showField="CatchAllData" ma:web="2046ef02-66e3-4914-85ff-5f199c415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421b31-d802-4c7e-8157-8c0da173e1c0">
      <Terms xmlns="http://schemas.microsoft.com/office/infopath/2007/PartnerControls"/>
    </lcf76f155ced4ddcb4097134ff3c332f>
    <TaxCatchAll xmlns="2046ef02-66e3-4914-85ff-5f199c415b7c"/>
  </documentManagement>
</p:properties>
</file>

<file path=customXml/itemProps1.xml><?xml version="1.0" encoding="utf-8"?>
<ds:datastoreItem xmlns:ds="http://schemas.openxmlformats.org/officeDocument/2006/customXml" ds:itemID="{E9FAD023-C190-4FC0-933C-A88FCA458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A8D29-8859-4440-B9D6-AEE5898ED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21b31-d802-4c7e-8157-8c0da173e1c0"/>
    <ds:schemaRef ds:uri="2046ef02-66e3-4914-85ff-5f199c415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A8D89-D6D5-4FE9-9759-16580A818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81184-834B-4C9E-8D0A-3F290B6D64F8}">
  <ds:schemaRefs>
    <ds:schemaRef ds:uri="http://schemas.microsoft.com/office/2006/metadata/properties"/>
    <ds:schemaRef ds:uri="http://schemas.microsoft.com/office/infopath/2007/PartnerControls"/>
    <ds:schemaRef ds:uri="60421b31-d802-4c7e-8157-8c0da173e1c0"/>
    <ds:schemaRef ds:uri="2046ef02-66e3-4914-85ff-5f199c415b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原研応募用</vt:lpstr>
    </vt:vector>
  </TitlesOfParts>
  <Company>日本原子力研究所東海研究所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QST新卒採用_志望の動機</dc:title>
  <dc:subject/>
  <dc:creator>skato</dc:creator>
  <cp:keywords/>
  <cp:lastModifiedBy>Honda Yuuki</cp:lastModifiedBy>
  <cp:revision>2</cp:revision>
  <cp:lastPrinted>2017-01-31T00:02:00Z</cp:lastPrinted>
  <dcterms:created xsi:type="dcterms:W3CDTF">2024-02-07T02:41:00Z</dcterms:created>
  <dcterms:modified xsi:type="dcterms:W3CDTF">2024-02-07T02:41:00Z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