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218"/>
        <w:gridCol w:w="636"/>
        <w:gridCol w:w="290"/>
        <w:gridCol w:w="1058"/>
        <w:gridCol w:w="3276"/>
        <w:gridCol w:w="782"/>
        <w:gridCol w:w="987"/>
        <w:gridCol w:w="2253"/>
      </w:tblGrid>
      <w:tr w:rsidR="00891CB7" w:rsidRPr="008312D8" w:rsidTr="00A52654">
        <w:trPr>
          <w:cantSplit/>
          <w:trHeight w:val="428"/>
        </w:trPr>
        <w:tc>
          <w:tcPr>
            <w:tcW w:w="6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81B" w:rsidRPr="00BC3CD3" w:rsidRDefault="00132DFA" w:rsidP="001B4B1C">
            <w:pPr>
              <w:jc w:val="left"/>
              <w:rPr>
                <w:rFonts w:ascii="MS PMincho" w:eastAsia="MS PMincho" w:hAnsi="MS PMincho" w:hint="eastAsia"/>
                <w:i/>
                <w:sz w:val="28"/>
                <w:u w:val="single"/>
              </w:rPr>
            </w:pPr>
            <w:r w:rsidRPr="00BC3CD3">
              <w:rPr>
                <w:rFonts w:ascii="MS PMincho" w:eastAsia="MS PMincho" w:hAnsi="MS PMincho" w:hint="eastAsia"/>
                <w:i/>
                <w:sz w:val="16"/>
                <w:u w:val="single"/>
              </w:rPr>
              <w:t>国立研究開発法人量子科学技術研究開発機構　新卒応募用（研究職・技術職）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81B" w:rsidRPr="008312D8" w:rsidRDefault="004A1D4F" w:rsidP="004A1D4F">
            <w:pPr>
              <w:wordWrap w:val="0"/>
              <w:jc w:val="right"/>
              <w:rPr>
                <w:rFonts w:ascii="MS PMincho" w:eastAsia="MS PMincho" w:hAnsi="MS PMincho" w:hint="eastAsia"/>
                <w:sz w:val="16"/>
              </w:rPr>
            </w:pPr>
            <w:r>
              <w:rPr>
                <w:rFonts w:ascii="MS PMincho" w:eastAsia="MS PMincho" w:hAnsi="MS PMincho" w:hint="eastAsia"/>
                <w:sz w:val="18"/>
              </w:rPr>
              <w:t>令和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5D181B" w:rsidRPr="004253E7">
              <w:rPr>
                <w:rFonts w:ascii="MS PMincho" w:eastAsia="MS PMincho" w:hAnsi="MS PMincho" w:hint="eastAsia"/>
                <w:sz w:val="18"/>
              </w:rPr>
              <w:t>年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5D181B" w:rsidRPr="004253E7">
              <w:rPr>
                <w:rFonts w:ascii="MS PMincho" w:eastAsia="MS PMincho" w:hAnsi="MS PMincho" w:hint="eastAsia"/>
                <w:sz w:val="18"/>
              </w:rPr>
              <w:t>月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5D181B" w:rsidRPr="004253E7">
              <w:rPr>
                <w:rFonts w:ascii="MS PMincho" w:eastAsia="MS PMincho" w:hAnsi="MS PMincho" w:hint="eastAsia"/>
                <w:sz w:val="18"/>
              </w:rPr>
              <w:t>日　　現在</w:t>
            </w:r>
            <w:r w:rsidR="005D181B" w:rsidRPr="008312D8">
              <w:rPr>
                <w:rFonts w:ascii="MS PMincho" w:eastAsia="MS PMincho" w:hAnsi="MS PMincho" w:hint="eastAsia"/>
                <w:sz w:val="16"/>
              </w:rPr>
              <w:t xml:space="preserve">　　</w:t>
            </w:r>
          </w:p>
        </w:tc>
      </w:tr>
      <w:tr w:rsidR="0051085D" w:rsidRPr="008312D8" w:rsidTr="00A52654">
        <w:trPr>
          <w:cantSplit/>
          <w:trHeight w:val="221"/>
        </w:trPr>
        <w:tc>
          <w:tcPr>
            <w:tcW w:w="69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85D" w:rsidRPr="008312D8" w:rsidRDefault="0051085D" w:rsidP="0051085D">
            <w:pPr>
              <w:rPr>
                <w:rFonts w:ascii="MS PMincho" w:eastAsia="MS PMincho" w:hAnsi="MS PMincho" w:hint="eastAsia"/>
                <w:sz w:val="16"/>
              </w:rPr>
            </w:pPr>
          </w:p>
        </w:tc>
        <w:tc>
          <w:tcPr>
            <w:tcW w:w="987" w:type="dxa"/>
            <w:tcBorders>
              <w:bottom w:val="dashed" w:sz="4" w:space="0" w:color="auto"/>
            </w:tcBorders>
            <w:shd w:val="pct20" w:color="auto" w:fill="auto"/>
            <w:vAlign w:val="center"/>
          </w:tcPr>
          <w:p w:rsidR="0051085D" w:rsidRPr="008312D8" w:rsidRDefault="0051085D" w:rsidP="0051085D">
            <w:pPr>
              <w:jc w:val="center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  <w:sz w:val="16"/>
              </w:rPr>
              <w:t>フリガナ</w:t>
            </w:r>
          </w:p>
        </w:tc>
        <w:tc>
          <w:tcPr>
            <w:tcW w:w="2253" w:type="dxa"/>
            <w:tcBorders>
              <w:bottom w:val="nil"/>
            </w:tcBorders>
            <w:shd w:val="clear" w:color="auto" w:fill="auto"/>
            <w:vAlign w:val="center"/>
          </w:tcPr>
          <w:p w:rsidR="0051085D" w:rsidRPr="0050654A" w:rsidRDefault="0051085D" w:rsidP="0051085D">
            <w:pPr>
              <w:jc w:val="center"/>
              <w:rPr>
                <w:rFonts w:ascii="MS PMincho" w:eastAsia="MS PMincho" w:hAnsi="MS PMincho"/>
                <w:sz w:val="20"/>
              </w:rPr>
            </w:pPr>
          </w:p>
        </w:tc>
      </w:tr>
      <w:tr w:rsidR="0051085D" w:rsidRPr="008312D8" w:rsidTr="00A52654">
        <w:trPr>
          <w:cantSplit/>
          <w:trHeight w:val="453"/>
        </w:trPr>
        <w:tc>
          <w:tcPr>
            <w:tcW w:w="6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85D" w:rsidRPr="008312D8" w:rsidRDefault="0051085D" w:rsidP="0051085D">
            <w:pPr>
              <w:rPr>
                <w:rFonts w:ascii="MS PMincho" w:eastAsia="MS PMincho" w:hAnsi="MS PMincho"/>
                <w:sz w:val="16"/>
              </w:rPr>
            </w:pPr>
          </w:p>
        </w:tc>
        <w:tc>
          <w:tcPr>
            <w:tcW w:w="987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:rsidR="0051085D" w:rsidRPr="008312D8" w:rsidRDefault="0051085D" w:rsidP="0051085D">
            <w:pPr>
              <w:jc w:val="center"/>
              <w:rPr>
                <w:rFonts w:ascii="MS PMincho" w:eastAsia="MS PMincho" w:hAnsi="MS PMincho"/>
              </w:rPr>
            </w:pPr>
            <w:r w:rsidRPr="008312D8">
              <w:rPr>
                <w:rFonts w:ascii="MS PMincho" w:eastAsia="MS PMincho" w:hAnsi="MS PMincho"/>
                <w:sz w:val="16"/>
              </w:rPr>
              <w:t>氏　名</w:t>
            </w:r>
          </w:p>
        </w:tc>
        <w:tc>
          <w:tcPr>
            <w:tcW w:w="22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1085D" w:rsidRPr="0050654A" w:rsidRDefault="0051085D" w:rsidP="0051085D">
            <w:pPr>
              <w:adjustRightInd w:val="0"/>
              <w:snapToGrid w:val="0"/>
              <w:jc w:val="center"/>
              <w:rPr>
                <w:rFonts w:ascii="MS PMincho" w:eastAsia="MS PMincho" w:hAnsi="MS PMincho" w:hint="eastAsia"/>
              </w:rPr>
            </w:pPr>
          </w:p>
        </w:tc>
      </w:tr>
      <w:tr w:rsidR="00EA2743" w:rsidRPr="008312D8" w:rsidTr="00A52654">
        <w:tblPrEx>
          <w:tblCellMar>
            <w:left w:w="0" w:type="dxa"/>
            <w:right w:w="0" w:type="dxa"/>
          </w:tblCellMar>
        </w:tblPrEx>
        <w:trPr>
          <w:cantSplit/>
          <w:trHeight w:hRule="exact" w:val="70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70A" w:rsidRPr="008312D8" w:rsidRDefault="00132DFA" w:rsidP="00C0670A">
            <w:pPr>
              <w:jc w:val="center"/>
              <w:rPr>
                <w:rFonts w:ascii="MS PMincho" w:eastAsia="MS PMincho" w:hAnsi="MS PMincho" w:hint="eastAsia"/>
                <w:sz w:val="20"/>
              </w:rPr>
            </w:pPr>
            <w:r>
              <w:rPr>
                <w:rFonts w:ascii="MS PMincho" w:eastAsia="MS PMincho" w:hAnsi="MS PMincho" w:hint="eastAsia"/>
                <w:b/>
                <w:sz w:val="48"/>
              </w:rPr>
              <w:t>主要業績概要</w:t>
            </w:r>
          </w:p>
        </w:tc>
      </w:tr>
      <w:tr w:rsidR="00A52654" w:rsidRPr="00152419" w:rsidTr="00A52654">
        <w:trPr>
          <w:cantSplit/>
          <w:trHeight w:val="397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A52654" w:rsidRPr="00547577" w:rsidRDefault="00A52654" w:rsidP="00E87DC2">
            <w:pPr>
              <w:ind w:left="113" w:right="113"/>
              <w:jc w:val="center"/>
              <w:rPr>
                <w:rFonts w:ascii="MS PMincho" w:eastAsia="MS PMincho" w:hAnsi="MS PMincho"/>
                <w:sz w:val="18"/>
              </w:rPr>
            </w:pPr>
            <w:r w:rsidRPr="00BC3CD3">
              <w:rPr>
                <w:rFonts w:ascii="MS PMincho" w:eastAsia="MS PMincho" w:hAnsi="MS PMincho" w:hint="eastAsia"/>
                <w:spacing w:val="15"/>
                <w:kern w:val="0"/>
                <w:sz w:val="20"/>
                <w:fitText w:val="1280" w:id="1288893184"/>
              </w:rPr>
              <w:t>学部卒業論</w:t>
            </w:r>
            <w:r w:rsidRPr="00BC3CD3">
              <w:rPr>
                <w:rFonts w:ascii="MS PMincho" w:eastAsia="MS PMincho" w:hAnsi="MS PMincho" w:hint="eastAsia"/>
                <w:spacing w:val="-35"/>
                <w:kern w:val="0"/>
                <w:sz w:val="20"/>
                <w:fitText w:val="1280" w:id="1288893184"/>
              </w:rPr>
              <w:t>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7054CE" w:rsidRDefault="00A52654" w:rsidP="00547577">
            <w:pPr>
              <w:jc w:val="distribute"/>
              <w:rPr>
                <w:rFonts w:ascii="MS PMincho" w:eastAsia="MS PMincho" w:hAnsi="MS PMincho"/>
                <w:sz w:val="18"/>
                <w:szCs w:val="16"/>
              </w:rPr>
            </w:pPr>
            <w:r w:rsidRPr="007054CE">
              <w:rPr>
                <w:rFonts w:ascii="MS PMincho" w:eastAsia="MS PMincho" w:hAnsi="MS PMincho" w:hint="eastAsia"/>
                <w:sz w:val="18"/>
                <w:szCs w:val="16"/>
              </w:rPr>
              <w:t>タイトル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152419">
            <w:pPr>
              <w:rPr>
                <w:rFonts w:ascii="MS PMincho" w:eastAsia="MS PMincho" w:hAnsi="MS PMincho"/>
              </w:rPr>
            </w:pPr>
          </w:p>
        </w:tc>
      </w:tr>
      <w:tr w:rsidR="00A52654" w:rsidRPr="008312D8" w:rsidTr="00A52654">
        <w:trPr>
          <w:cantSplit/>
          <w:trHeight w:val="397"/>
        </w:trPr>
        <w:tc>
          <w:tcPr>
            <w:tcW w:w="706" w:type="dxa"/>
            <w:vMerge/>
            <w:shd w:val="pct20" w:color="auto" w:fill="auto"/>
            <w:vAlign w:val="center"/>
          </w:tcPr>
          <w:p w:rsidR="00A52654" w:rsidRPr="00547577" w:rsidRDefault="00A52654" w:rsidP="00B24707">
            <w:pPr>
              <w:jc w:val="left"/>
              <w:rPr>
                <w:rFonts w:ascii="MS PMincho" w:eastAsia="MS PMincho" w:hAnsi="MS PMincho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7054CE" w:rsidRDefault="00A52654" w:rsidP="007054CE">
            <w:pPr>
              <w:rPr>
                <w:rFonts w:ascii="MS PMincho" w:eastAsia="MS PMincho" w:hAnsi="MS PMincho"/>
                <w:sz w:val="18"/>
                <w:szCs w:val="16"/>
              </w:rPr>
            </w:pPr>
            <w:r w:rsidRPr="007054CE">
              <w:rPr>
                <w:rFonts w:ascii="MS PMincho" w:eastAsia="MS PMincho" w:hAnsi="MS PMincho" w:hint="eastAsia"/>
                <w:w w:val="87"/>
                <w:kern w:val="0"/>
                <w:sz w:val="18"/>
                <w:szCs w:val="16"/>
                <w:fitText w:val="630" w:id="1289416449"/>
              </w:rPr>
              <w:t>指導教</w:t>
            </w:r>
            <w:r w:rsidRPr="007054CE">
              <w:rPr>
                <w:rFonts w:ascii="MS PMincho" w:eastAsia="MS PMincho" w:hAnsi="MS PMincho" w:hint="eastAsia"/>
                <w:spacing w:val="2"/>
                <w:w w:val="87"/>
                <w:kern w:val="0"/>
                <w:sz w:val="18"/>
                <w:szCs w:val="16"/>
                <w:fitText w:val="630" w:id="1289416449"/>
              </w:rPr>
              <w:t>官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B24707">
            <w:pPr>
              <w:jc w:val="left"/>
              <w:rPr>
                <w:rFonts w:ascii="MS PMincho" w:eastAsia="MS PMincho" w:hAnsi="MS PMincho"/>
              </w:rPr>
            </w:pPr>
          </w:p>
        </w:tc>
      </w:tr>
      <w:tr w:rsidR="00B71623" w:rsidRPr="008312D8" w:rsidTr="00FB7F94">
        <w:trPr>
          <w:cantSplit/>
          <w:trHeight w:val="3780"/>
        </w:trPr>
        <w:tc>
          <w:tcPr>
            <w:tcW w:w="706" w:type="dxa"/>
            <w:vMerge/>
            <w:shd w:val="pct20" w:color="auto" w:fill="auto"/>
            <w:vAlign w:val="center"/>
          </w:tcPr>
          <w:p w:rsidR="00B71623" w:rsidRPr="00547577" w:rsidRDefault="00B71623" w:rsidP="00B24707">
            <w:pPr>
              <w:jc w:val="left"/>
              <w:rPr>
                <w:rFonts w:ascii="MS PMincho" w:eastAsia="MS PMincho" w:hAnsi="MS PMincho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B71623" w:rsidRPr="007054CE" w:rsidRDefault="00B71623" w:rsidP="00E87DC2">
            <w:pPr>
              <w:ind w:left="113" w:right="113"/>
              <w:jc w:val="center"/>
              <w:rPr>
                <w:rFonts w:ascii="MS PMincho" w:eastAsia="MS PMincho" w:hAnsi="MS PMincho"/>
                <w:sz w:val="18"/>
                <w:szCs w:val="16"/>
              </w:rPr>
            </w:pPr>
            <w:r w:rsidRPr="00BC3CD3">
              <w:rPr>
                <w:rFonts w:ascii="MS PMincho" w:eastAsia="MS PMincho" w:hAnsi="MS PMincho" w:hint="eastAsia"/>
                <w:sz w:val="20"/>
                <w:szCs w:val="16"/>
              </w:rPr>
              <w:t>内容の概略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71623" w:rsidRPr="0051085D" w:rsidRDefault="00B71623" w:rsidP="004B04C2">
            <w:pPr>
              <w:rPr>
                <w:rFonts w:ascii="MS PMincho" w:eastAsia="MS PMincho" w:hAnsi="MS PMincho" w:hint="eastAsia"/>
              </w:rPr>
            </w:pPr>
          </w:p>
        </w:tc>
      </w:tr>
      <w:tr w:rsidR="00A52654" w:rsidRPr="00547577" w:rsidTr="00213AC9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654" w:rsidRPr="00547577" w:rsidRDefault="00A52654" w:rsidP="00213AC9">
            <w:pPr>
              <w:rPr>
                <w:rFonts w:ascii="MS PMincho" w:eastAsia="MS PMincho" w:hAnsi="MS PMincho"/>
                <w:sz w:val="20"/>
              </w:rPr>
            </w:pPr>
          </w:p>
        </w:tc>
      </w:tr>
      <w:tr w:rsidR="00A52654" w:rsidRPr="00152419" w:rsidTr="00A52654">
        <w:trPr>
          <w:cantSplit/>
          <w:trHeight w:val="397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A52654" w:rsidRPr="00547577" w:rsidRDefault="001B4B1C" w:rsidP="001B4B1C">
            <w:pPr>
              <w:ind w:left="113" w:right="113"/>
              <w:jc w:val="center"/>
              <w:rPr>
                <w:rFonts w:ascii="MS PMincho" w:eastAsia="MS PMincho" w:hAnsi="MS PMincho"/>
                <w:sz w:val="18"/>
              </w:rPr>
            </w:pPr>
            <w:r w:rsidRPr="001B4B1C">
              <w:rPr>
                <w:rFonts w:ascii="MS PMincho" w:eastAsia="MS PMincho" w:hAnsi="MS PMincho" w:hint="eastAsia"/>
                <w:spacing w:val="80"/>
                <w:kern w:val="0"/>
                <w:sz w:val="20"/>
                <w:fitText w:val="1280" w:id="1288896512"/>
              </w:rPr>
              <w:t>修士</w:t>
            </w:r>
            <w:r w:rsidR="00A52654" w:rsidRPr="001B4B1C">
              <w:rPr>
                <w:rFonts w:ascii="MS PMincho" w:eastAsia="MS PMincho" w:hAnsi="MS PMincho" w:hint="eastAsia"/>
                <w:spacing w:val="80"/>
                <w:kern w:val="0"/>
                <w:sz w:val="20"/>
                <w:fitText w:val="1280" w:id="1288896512"/>
              </w:rPr>
              <w:t>論</w:t>
            </w:r>
            <w:r w:rsidR="00A52654" w:rsidRPr="001B4B1C">
              <w:rPr>
                <w:rFonts w:ascii="MS PMincho" w:eastAsia="MS PMincho" w:hAnsi="MS PMincho" w:hint="eastAsia"/>
                <w:kern w:val="0"/>
                <w:sz w:val="20"/>
                <w:fitText w:val="1280" w:id="1288896512"/>
              </w:rPr>
              <w:t>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547577" w:rsidRDefault="00A52654" w:rsidP="00547577">
            <w:pPr>
              <w:jc w:val="distribute"/>
              <w:rPr>
                <w:rFonts w:ascii="MS PMincho" w:eastAsia="MS PMincho" w:hAnsi="MS PMincho"/>
                <w:sz w:val="18"/>
                <w:szCs w:val="16"/>
              </w:rPr>
            </w:pPr>
            <w:r w:rsidRPr="00547577">
              <w:rPr>
                <w:rFonts w:ascii="MS PMincho" w:eastAsia="MS PMincho" w:hAnsi="MS PMincho" w:hint="eastAsia"/>
                <w:sz w:val="18"/>
                <w:szCs w:val="16"/>
              </w:rPr>
              <w:t>タイトル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15528F">
            <w:pPr>
              <w:rPr>
                <w:rFonts w:ascii="MS PMincho" w:eastAsia="MS PMincho" w:hAnsi="MS PMincho"/>
              </w:rPr>
            </w:pPr>
          </w:p>
        </w:tc>
      </w:tr>
      <w:tr w:rsidR="00A52654" w:rsidRPr="008312D8" w:rsidTr="00A52654">
        <w:trPr>
          <w:cantSplit/>
          <w:trHeight w:val="397"/>
        </w:trPr>
        <w:tc>
          <w:tcPr>
            <w:tcW w:w="706" w:type="dxa"/>
            <w:vMerge/>
            <w:shd w:val="pct20" w:color="auto" w:fill="auto"/>
            <w:vAlign w:val="center"/>
          </w:tcPr>
          <w:p w:rsidR="00A52654" w:rsidRPr="00547577" w:rsidRDefault="00A52654" w:rsidP="0015528F">
            <w:pPr>
              <w:jc w:val="left"/>
              <w:rPr>
                <w:rFonts w:ascii="MS PMincho" w:eastAsia="MS PMincho" w:hAnsi="MS PMincho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547577" w:rsidRDefault="00A52654" w:rsidP="00547577">
            <w:pPr>
              <w:rPr>
                <w:rFonts w:ascii="MS PMincho" w:eastAsia="MS PMincho" w:hAnsi="MS PMincho"/>
                <w:sz w:val="18"/>
                <w:szCs w:val="16"/>
              </w:rPr>
            </w:pPr>
            <w:r w:rsidRPr="007054CE">
              <w:rPr>
                <w:rFonts w:ascii="MS PMincho" w:eastAsia="MS PMincho" w:hAnsi="MS PMincho" w:hint="eastAsia"/>
                <w:w w:val="87"/>
                <w:kern w:val="0"/>
                <w:sz w:val="18"/>
                <w:szCs w:val="16"/>
                <w:fitText w:val="630" w:id="1289416448"/>
              </w:rPr>
              <w:t>指導教</w:t>
            </w:r>
            <w:r w:rsidRPr="007054CE">
              <w:rPr>
                <w:rFonts w:ascii="MS PMincho" w:eastAsia="MS PMincho" w:hAnsi="MS PMincho" w:hint="eastAsia"/>
                <w:spacing w:val="2"/>
                <w:w w:val="87"/>
                <w:kern w:val="0"/>
                <w:sz w:val="18"/>
                <w:szCs w:val="16"/>
                <w:fitText w:val="630" w:id="1289416448"/>
              </w:rPr>
              <w:t>官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15528F">
            <w:pPr>
              <w:jc w:val="left"/>
              <w:rPr>
                <w:rFonts w:ascii="MS PMincho" w:eastAsia="MS PMincho" w:hAnsi="MS PMincho"/>
              </w:rPr>
            </w:pPr>
          </w:p>
        </w:tc>
      </w:tr>
      <w:tr w:rsidR="00B71623" w:rsidRPr="008312D8" w:rsidTr="00B71623">
        <w:trPr>
          <w:cantSplit/>
          <w:trHeight w:val="3401"/>
        </w:trPr>
        <w:tc>
          <w:tcPr>
            <w:tcW w:w="706" w:type="dxa"/>
            <w:vMerge/>
            <w:shd w:val="pct20" w:color="auto" w:fill="auto"/>
            <w:vAlign w:val="center"/>
          </w:tcPr>
          <w:p w:rsidR="00B71623" w:rsidRPr="00547577" w:rsidRDefault="00B71623" w:rsidP="0015528F">
            <w:pPr>
              <w:jc w:val="left"/>
              <w:rPr>
                <w:rFonts w:ascii="MS PMincho" w:eastAsia="MS PMincho" w:hAnsi="MS PMincho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B71623" w:rsidRPr="00547577" w:rsidRDefault="00B71623" w:rsidP="0015528F">
            <w:pPr>
              <w:ind w:left="113" w:right="113"/>
              <w:jc w:val="center"/>
              <w:rPr>
                <w:rFonts w:ascii="MS PMincho" w:eastAsia="MS PMincho" w:hAnsi="MS PMincho"/>
                <w:sz w:val="18"/>
                <w:szCs w:val="16"/>
              </w:rPr>
            </w:pPr>
            <w:r w:rsidRPr="00BC3CD3">
              <w:rPr>
                <w:rFonts w:ascii="MS PMincho" w:eastAsia="MS PMincho" w:hAnsi="MS PMincho" w:hint="eastAsia"/>
                <w:sz w:val="20"/>
                <w:szCs w:val="16"/>
              </w:rPr>
              <w:t>内容の概略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71623" w:rsidRPr="0051085D" w:rsidRDefault="00B71623" w:rsidP="00B71623">
            <w:pPr>
              <w:rPr>
                <w:rFonts w:ascii="MS PMincho" w:eastAsia="MS PMincho" w:hAnsi="MS PMincho"/>
              </w:rPr>
            </w:pPr>
          </w:p>
        </w:tc>
      </w:tr>
      <w:tr w:rsidR="0015528F" w:rsidRPr="008312D8" w:rsidTr="00A52654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28F" w:rsidRPr="00547577" w:rsidRDefault="0015528F" w:rsidP="0015528F">
            <w:pPr>
              <w:rPr>
                <w:rFonts w:ascii="MS PMincho" w:eastAsia="MS PMincho" w:hAnsi="MS PMincho"/>
                <w:sz w:val="20"/>
              </w:rPr>
            </w:pPr>
          </w:p>
        </w:tc>
      </w:tr>
      <w:tr w:rsidR="00A52654" w:rsidRPr="00152419" w:rsidTr="00A52654">
        <w:trPr>
          <w:cantSplit/>
          <w:trHeight w:val="397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A52654" w:rsidRPr="00547577" w:rsidRDefault="001B4B1C" w:rsidP="001B4B1C">
            <w:pPr>
              <w:ind w:left="113" w:right="113"/>
              <w:jc w:val="center"/>
              <w:rPr>
                <w:rFonts w:ascii="MS PMincho" w:eastAsia="MS PMincho" w:hAnsi="MS PMincho" w:hint="eastAsia"/>
                <w:sz w:val="18"/>
              </w:rPr>
            </w:pPr>
            <w:r w:rsidRPr="001B4B1C">
              <w:rPr>
                <w:rFonts w:ascii="MS PMincho" w:eastAsia="MS PMincho" w:hAnsi="MS PMincho" w:hint="eastAsia"/>
                <w:spacing w:val="80"/>
                <w:kern w:val="0"/>
                <w:sz w:val="20"/>
                <w:fitText w:val="1280" w:id="1288893696"/>
              </w:rPr>
              <w:t>博士</w:t>
            </w:r>
            <w:r w:rsidR="00A52654" w:rsidRPr="001B4B1C">
              <w:rPr>
                <w:rFonts w:ascii="MS PMincho" w:eastAsia="MS PMincho" w:hAnsi="MS PMincho" w:hint="eastAsia"/>
                <w:spacing w:val="80"/>
                <w:kern w:val="0"/>
                <w:sz w:val="20"/>
                <w:fitText w:val="1280" w:id="1288893696"/>
              </w:rPr>
              <w:t>論</w:t>
            </w:r>
            <w:r w:rsidR="00A52654" w:rsidRPr="001B4B1C">
              <w:rPr>
                <w:rFonts w:ascii="MS PMincho" w:eastAsia="MS PMincho" w:hAnsi="MS PMincho" w:hint="eastAsia"/>
                <w:kern w:val="0"/>
                <w:sz w:val="20"/>
                <w:fitText w:val="1280" w:id="1288893696"/>
              </w:rPr>
              <w:t>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547577" w:rsidRDefault="00A52654" w:rsidP="00547577">
            <w:pPr>
              <w:jc w:val="distribute"/>
              <w:rPr>
                <w:rFonts w:ascii="MS PMincho" w:eastAsia="MS PMincho" w:hAnsi="MS PMincho"/>
                <w:sz w:val="18"/>
                <w:szCs w:val="16"/>
              </w:rPr>
            </w:pPr>
            <w:r w:rsidRPr="00547577">
              <w:rPr>
                <w:rFonts w:ascii="MS PMincho" w:eastAsia="MS PMincho" w:hAnsi="MS PMincho" w:hint="eastAsia"/>
                <w:sz w:val="18"/>
                <w:szCs w:val="16"/>
              </w:rPr>
              <w:t>タイトル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15528F">
            <w:pPr>
              <w:rPr>
                <w:rFonts w:ascii="MS PMincho" w:eastAsia="MS PMincho" w:hAnsi="MS PMincho"/>
              </w:rPr>
            </w:pPr>
          </w:p>
        </w:tc>
      </w:tr>
      <w:tr w:rsidR="00A52654" w:rsidRPr="008312D8" w:rsidTr="00A52654">
        <w:trPr>
          <w:cantSplit/>
          <w:trHeight w:val="397"/>
        </w:trPr>
        <w:tc>
          <w:tcPr>
            <w:tcW w:w="706" w:type="dxa"/>
            <w:vMerge/>
            <w:shd w:val="pct20" w:color="auto" w:fill="auto"/>
            <w:vAlign w:val="center"/>
          </w:tcPr>
          <w:p w:rsidR="00A52654" w:rsidRPr="00547577" w:rsidRDefault="00A52654" w:rsidP="0015528F">
            <w:pPr>
              <w:jc w:val="left"/>
              <w:rPr>
                <w:rFonts w:ascii="MS PMincho" w:eastAsia="MS PMincho" w:hAnsi="MS PMincho" w:hint="eastAsia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52654" w:rsidRPr="00547577" w:rsidRDefault="00A52654" w:rsidP="00547577">
            <w:pPr>
              <w:jc w:val="center"/>
              <w:rPr>
                <w:rFonts w:ascii="MS PMincho" w:eastAsia="MS PMincho" w:hAnsi="MS PMincho"/>
                <w:sz w:val="18"/>
                <w:szCs w:val="16"/>
              </w:rPr>
            </w:pPr>
            <w:r w:rsidRPr="007054CE">
              <w:rPr>
                <w:rFonts w:ascii="MS PMincho" w:eastAsia="MS PMincho" w:hAnsi="MS PMincho" w:hint="eastAsia"/>
                <w:w w:val="87"/>
                <w:kern w:val="0"/>
                <w:sz w:val="18"/>
                <w:szCs w:val="16"/>
                <w:fitText w:val="630" w:id="1289416192"/>
              </w:rPr>
              <w:t>指導教</w:t>
            </w:r>
            <w:r w:rsidRPr="007054CE">
              <w:rPr>
                <w:rFonts w:ascii="MS PMincho" w:eastAsia="MS PMincho" w:hAnsi="MS PMincho" w:hint="eastAsia"/>
                <w:spacing w:val="2"/>
                <w:w w:val="87"/>
                <w:kern w:val="0"/>
                <w:sz w:val="18"/>
                <w:szCs w:val="16"/>
                <w:fitText w:val="630" w:id="1289416192"/>
              </w:rPr>
              <w:t>官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654" w:rsidRPr="0051085D" w:rsidRDefault="00A52654" w:rsidP="0015528F">
            <w:pPr>
              <w:jc w:val="left"/>
              <w:rPr>
                <w:rFonts w:ascii="MS PMincho" w:eastAsia="MS PMincho" w:hAnsi="MS PMincho"/>
              </w:rPr>
            </w:pPr>
          </w:p>
        </w:tc>
      </w:tr>
      <w:tr w:rsidR="00B71623" w:rsidRPr="008312D8" w:rsidTr="00FB7F94">
        <w:trPr>
          <w:cantSplit/>
          <w:trHeight w:val="3022"/>
        </w:trPr>
        <w:tc>
          <w:tcPr>
            <w:tcW w:w="706" w:type="dxa"/>
            <w:vMerge/>
            <w:shd w:val="pct20" w:color="auto" w:fill="auto"/>
            <w:vAlign w:val="center"/>
          </w:tcPr>
          <w:p w:rsidR="00B71623" w:rsidRPr="00547577" w:rsidRDefault="00B71623" w:rsidP="0015528F">
            <w:pPr>
              <w:jc w:val="left"/>
              <w:rPr>
                <w:rFonts w:ascii="MS PMincho" w:eastAsia="MS PMincho" w:hAnsi="MS PMincho" w:hint="eastAsia"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pct20" w:color="auto" w:fill="auto"/>
            <w:textDirection w:val="tbRlV"/>
            <w:vAlign w:val="center"/>
          </w:tcPr>
          <w:p w:rsidR="00B71623" w:rsidRPr="00547577" w:rsidRDefault="00B71623" w:rsidP="0015528F">
            <w:pPr>
              <w:ind w:left="113" w:right="113"/>
              <w:jc w:val="center"/>
              <w:rPr>
                <w:rFonts w:ascii="MS PMincho" w:eastAsia="MS PMincho" w:hAnsi="MS PMincho" w:hint="eastAsia"/>
                <w:sz w:val="18"/>
              </w:rPr>
            </w:pPr>
            <w:r w:rsidRPr="00BC3CD3">
              <w:rPr>
                <w:rFonts w:ascii="MS PMincho" w:eastAsia="MS PMincho" w:hAnsi="MS PMincho" w:hint="eastAsia"/>
                <w:sz w:val="20"/>
                <w:szCs w:val="16"/>
              </w:rPr>
              <w:t>内容の概略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71623" w:rsidRPr="0051085D" w:rsidRDefault="00B71623" w:rsidP="004B04C2">
            <w:pPr>
              <w:rPr>
                <w:rFonts w:ascii="MS PMincho" w:eastAsia="MS PMincho" w:hAnsi="MS PMincho" w:hint="eastAsia"/>
              </w:rPr>
            </w:pPr>
          </w:p>
        </w:tc>
      </w:tr>
      <w:tr w:rsidR="00C0670A" w:rsidRPr="008312D8" w:rsidTr="00A52654">
        <w:trPr>
          <w:cantSplit/>
          <w:trHeight w:val="274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654" w:rsidRPr="008312D8" w:rsidRDefault="00A52654" w:rsidP="0015528F">
            <w:pPr>
              <w:jc w:val="left"/>
              <w:rPr>
                <w:rFonts w:ascii="MS PMincho" w:eastAsia="MS PMincho" w:hAnsi="MS PMincho" w:hint="eastAsia"/>
              </w:rPr>
            </w:pPr>
          </w:p>
        </w:tc>
      </w:tr>
      <w:tr w:rsidR="009A19D1" w:rsidRPr="003F1E60" w:rsidTr="00A52654">
        <w:trPr>
          <w:cantSplit/>
          <w:trHeight w:val="428"/>
        </w:trPr>
        <w:tc>
          <w:tcPr>
            <w:tcW w:w="6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9D1" w:rsidRPr="00BC3CD3" w:rsidRDefault="009A19D1" w:rsidP="001B4B1C">
            <w:pPr>
              <w:jc w:val="left"/>
              <w:rPr>
                <w:rFonts w:ascii="MS PMincho" w:eastAsia="MS PMincho" w:hAnsi="MS PMincho" w:hint="eastAsia"/>
                <w:i/>
                <w:sz w:val="28"/>
                <w:u w:val="single"/>
              </w:rPr>
            </w:pPr>
            <w:r w:rsidRPr="00BC3CD3">
              <w:rPr>
                <w:rFonts w:ascii="MS PMincho" w:eastAsia="MS PMincho" w:hAnsi="MS PMincho" w:hint="eastAsia"/>
                <w:i/>
                <w:sz w:val="16"/>
                <w:u w:val="single"/>
              </w:rPr>
              <w:t>国立研究開発法人量子科学技術研究開発機構　新卒応募用（研究職・技術職）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9D1" w:rsidRPr="008312D8" w:rsidRDefault="004A1D4F" w:rsidP="004A1D4F">
            <w:pPr>
              <w:wordWrap w:val="0"/>
              <w:jc w:val="right"/>
              <w:rPr>
                <w:rFonts w:ascii="MS PMincho" w:eastAsia="MS PMincho" w:hAnsi="MS PMincho" w:hint="eastAsia"/>
                <w:sz w:val="16"/>
              </w:rPr>
            </w:pPr>
            <w:r>
              <w:rPr>
                <w:rFonts w:ascii="MS PMincho" w:eastAsia="MS PMincho" w:hAnsi="MS PMincho" w:hint="eastAsia"/>
                <w:sz w:val="18"/>
              </w:rPr>
              <w:t>令和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9A19D1" w:rsidRPr="004253E7">
              <w:rPr>
                <w:rFonts w:ascii="MS PMincho" w:eastAsia="MS PMincho" w:hAnsi="MS PMincho" w:hint="eastAsia"/>
                <w:sz w:val="18"/>
              </w:rPr>
              <w:t>年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9A19D1" w:rsidRPr="004253E7">
              <w:rPr>
                <w:rFonts w:ascii="MS PMincho" w:eastAsia="MS PMincho" w:hAnsi="MS PMincho" w:hint="eastAsia"/>
                <w:sz w:val="18"/>
              </w:rPr>
              <w:t>月</w:t>
            </w:r>
            <w:r w:rsidR="009A19D1">
              <w:rPr>
                <w:rFonts w:ascii="MS PMincho" w:eastAsia="MS PMincho" w:hAnsi="MS PMincho" w:hint="eastAsia"/>
                <w:sz w:val="18"/>
              </w:rPr>
              <w:t xml:space="preserve">　　　　</w:t>
            </w:r>
            <w:r w:rsidR="009A19D1" w:rsidRPr="004253E7">
              <w:rPr>
                <w:rFonts w:ascii="MS PMincho" w:eastAsia="MS PMincho" w:hAnsi="MS PMincho" w:hint="eastAsia"/>
                <w:sz w:val="18"/>
              </w:rPr>
              <w:t>日　　現在</w:t>
            </w:r>
            <w:r w:rsidR="009A19D1" w:rsidRPr="008312D8">
              <w:rPr>
                <w:rFonts w:ascii="MS PMincho" w:eastAsia="MS PMincho" w:hAnsi="MS PMincho" w:hint="eastAsia"/>
                <w:sz w:val="16"/>
              </w:rPr>
              <w:t xml:space="preserve">　　</w:t>
            </w:r>
          </w:p>
        </w:tc>
      </w:tr>
      <w:tr w:rsidR="00D61AD9" w:rsidRPr="008312D8" w:rsidTr="00A52654">
        <w:trPr>
          <w:cantSplit/>
          <w:trHeight w:val="217"/>
        </w:trPr>
        <w:tc>
          <w:tcPr>
            <w:tcW w:w="69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D9" w:rsidRPr="008312D8" w:rsidRDefault="00D61AD9" w:rsidP="00402F7A">
            <w:pPr>
              <w:rPr>
                <w:rFonts w:ascii="MS PMincho" w:eastAsia="MS PMincho" w:hAnsi="MS PMincho" w:hint="eastAsia"/>
                <w:sz w:val="16"/>
              </w:rPr>
            </w:pPr>
          </w:p>
        </w:tc>
        <w:tc>
          <w:tcPr>
            <w:tcW w:w="987" w:type="dxa"/>
            <w:tcBorders>
              <w:bottom w:val="dashed" w:sz="4" w:space="0" w:color="auto"/>
            </w:tcBorders>
            <w:shd w:val="pct20" w:color="auto" w:fill="auto"/>
            <w:vAlign w:val="center"/>
          </w:tcPr>
          <w:p w:rsidR="00D61AD9" w:rsidRPr="008312D8" w:rsidRDefault="00D61AD9" w:rsidP="00402F7A">
            <w:pPr>
              <w:jc w:val="center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  <w:sz w:val="16"/>
              </w:rPr>
              <w:t>フリガナ</w:t>
            </w:r>
          </w:p>
        </w:tc>
        <w:tc>
          <w:tcPr>
            <w:tcW w:w="2253" w:type="dxa"/>
            <w:tcBorders>
              <w:bottom w:val="nil"/>
            </w:tcBorders>
            <w:shd w:val="clear" w:color="auto" w:fill="auto"/>
            <w:vAlign w:val="center"/>
          </w:tcPr>
          <w:p w:rsidR="00D61AD9" w:rsidRPr="0050654A" w:rsidRDefault="00D61AD9" w:rsidP="0051085D">
            <w:pPr>
              <w:jc w:val="center"/>
              <w:rPr>
                <w:rFonts w:ascii="MS PMincho" w:eastAsia="MS PMincho" w:hAnsi="MS PMincho"/>
                <w:sz w:val="20"/>
              </w:rPr>
            </w:pPr>
          </w:p>
        </w:tc>
      </w:tr>
      <w:tr w:rsidR="00D61AD9" w:rsidRPr="00152419" w:rsidTr="00A52654">
        <w:trPr>
          <w:cantSplit/>
          <w:trHeight w:val="453"/>
        </w:trPr>
        <w:tc>
          <w:tcPr>
            <w:tcW w:w="6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AD9" w:rsidRPr="008312D8" w:rsidRDefault="00D61AD9" w:rsidP="00402F7A">
            <w:pPr>
              <w:rPr>
                <w:rFonts w:ascii="MS PMincho" w:eastAsia="MS PMincho" w:hAnsi="MS PMincho"/>
                <w:sz w:val="16"/>
              </w:rPr>
            </w:pPr>
          </w:p>
        </w:tc>
        <w:tc>
          <w:tcPr>
            <w:tcW w:w="987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:rsidR="00D61AD9" w:rsidRPr="008312D8" w:rsidRDefault="00D61AD9" w:rsidP="00402F7A">
            <w:pPr>
              <w:jc w:val="center"/>
              <w:rPr>
                <w:rFonts w:ascii="MS PMincho" w:eastAsia="MS PMincho" w:hAnsi="MS PMincho"/>
              </w:rPr>
            </w:pPr>
            <w:r w:rsidRPr="008312D8">
              <w:rPr>
                <w:rFonts w:ascii="MS PMincho" w:eastAsia="MS PMincho" w:hAnsi="MS PMincho"/>
                <w:sz w:val="16"/>
              </w:rPr>
              <w:t>氏　名</w:t>
            </w:r>
          </w:p>
        </w:tc>
        <w:tc>
          <w:tcPr>
            <w:tcW w:w="22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61AD9" w:rsidRPr="0050654A" w:rsidRDefault="00D61AD9" w:rsidP="0051085D">
            <w:pPr>
              <w:adjustRightInd w:val="0"/>
              <w:snapToGrid w:val="0"/>
              <w:jc w:val="center"/>
              <w:rPr>
                <w:rFonts w:ascii="MS PMincho" w:eastAsia="MS PMincho" w:hAnsi="MS PMincho" w:hint="eastAsia"/>
              </w:rPr>
            </w:pPr>
          </w:p>
        </w:tc>
      </w:tr>
      <w:tr w:rsidR="00D61AD9" w:rsidRPr="008312D8" w:rsidTr="00A52654">
        <w:trPr>
          <w:cantSplit/>
          <w:trHeight w:val="27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AD9" w:rsidRDefault="00D61AD9" w:rsidP="0015528F">
            <w:pPr>
              <w:jc w:val="left"/>
              <w:rPr>
                <w:rFonts w:ascii="MS PMincho" w:eastAsia="MS PMincho" w:hAnsi="MS PMincho"/>
              </w:rPr>
            </w:pPr>
          </w:p>
        </w:tc>
      </w:tr>
      <w:tr w:rsidR="00D61AD9" w:rsidRPr="008312D8" w:rsidTr="00A52654">
        <w:trPr>
          <w:cantSplit/>
          <w:trHeight w:hRule="exact" w:val="340"/>
        </w:trPr>
        <w:tc>
          <w:tcPr>
            <w:tcW w:w="10206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pct20" w:color="auto" w:fill="auto"/>
            <w:vAlign w:val="center"/>
          </w:tcPr>
          <w:p w:rsidR="00D61AD9" w:rsidRPr="008312D8" w:rsidRDefault="00770150" w:rsidP="0015528F">
            <w:pPr>
              <w:jc w:val="left"/>
              <w:rPr>
                <w:rFonts w:ascii="MS PMincho" w:eastAsia="MS PMincho" w:hAnsi="MS PMincho"/>
              </w:rPr>
            </w:pPr>
            <w:r w:rsidRPr="00293451">
              <w:rPr>
                <w:rFonts w:ascii="MS PMincho" w:eastAsia="MS PMincho" w:hAnsi="MS PMincho" w:hint="eastAsia"/>
                <w:sz w:val="18"/>
              </w:rPr>
              <w:t>第１希望テーマ、希望する理由</w:t>
            </w:r>
          </w:p>
        </w:tc>
      </w:tr>
      <w:tr w:rsidR="00770150" w:rsidRPr="008312D8" w:rsidTr="00A52654">
        <w:trPr>
          <w:cantSplit/>
          <w:trHeight w:hRule="exact" w:val="454"/>
        </w:trPr>
        <w:tc>
          <w:tcPr>
            <w:tcW w:w="924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70150" w:rsidRPr="00D61AD9" w:rsidRDefault="00770150" w:rsidP="00293451">
            <w:pPr>
              <w:ind w:leftChars="-47" w:rightChars="-80" w:right="-168" w:hangingChars="55" w:hanging="99"/>
              <w:jc w:val="center"/>
              <w:rPr>
                <w:rFonts w:ascii="MS PMincho" w:eastAsia="MS PMincho" w:hAnsi="MS PMincho"/>
                <w:sz w:val="16"/>
                <w:szCs w:val="16"/>
              </w:rPr>
            </w:pPr>
            <w:r w:rsidRPr="00293451">
              <w:rPr>
                <w:rFonts w:ascii="MS PMincho" w:eastAsia="MS PMincho" w:hAnsi="MS PMincho" w:hint="eastAsia"/>
                <w:sz w:val="18"/>
                <w:szCs w:val="16"/>
              </w:rPr>
              <w:t>テーマNo.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70150" w:rsidRPr="00223244" w:rsidRDefault="00770150" w:rsidP="00223244">
            <w:pPr>
              <w:jc w:val="center"/>
              <w:rPr>
                <w:rFonts w:ascii="MS PMincho" w:eastAsia="MS PMincho" w:hAnsi="MS PMincho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70150" w:rsidRPr="00D61AD9" w:rsidRDefault="00770150" w:rsidP="00770150">
            <w:pPr>
              <w:widowControl/>
              <w:jc w:val="center"/>
              <w:rPr>
                <w:rFonts w:ascii="MS PMincho" w:eastAsia="MS PMincho" w:hAnsi="MS PMincho"/>
                <w:sz w:val="16"/>
                <w:szCs w:val="16"/>
              </w:rPr>
            </w:pPr>
            <w:r w:rsidRPr="00293451">
              <w:rPr>
                <w:rFonts w:ascii="MS PMincho" w:eastAsia="MS PMincho" w:hAnsi="MS PMincho" w:hint="eastAsia"/>
                <w:sz w:val="18"/>
                <w:szCs w:val="16"/>
              </w:rPr>
              <w:t>テーマ名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70150" w:rsidRPr="0050654A" w:rsidRDefault="00770150" w:rsidP="00770150">
            <w:pPr>
              <w:jc w:val="left"/>
              <w:rPr>
                <w:rFonts w:ascii="MS PMincho" w:eastAsia="MS PMincho" w:hAnsi="MS PMincho" w:hint="eastAsia"/>
                <w:szCs w:val="16"/>
              </w:rPr>
            </w:pPr>
          </w:p>
        </w:tc>
      </w:tr>
      <w:tr w:rsidR="00B71623" w:rsidRPr="008312D8" w:rsidTr="009A19D1">
        <w:trPr>
          <w:cantSplit/>
          <w:trHeight w:val="6826"/>
        </w:trPr>
        <w:tc>
          <w:tcPr>
            <w:tcW w:w="10206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:rsidR="00B71623" w:rsidRPr="00223244" w:rsidRDefault="00B71623" w:rsidP="00223244">
            <w:pPr>
              <w:rPr>
                <w:rFonts w:ascii="MS PMincho" w:eastAsia="MS PMincho" w:hAnsi="MS PMincho"/>
                <w:szCs w:val="16"/>
              </w:rPr>
            </w:pPr>
          </w:p>
        </w:tc>
      </w:tr>
      <w:tr w:rsidR="00770150" w:rsidRPr="008312D8" w:rsidTr="00A52654">
        <w:tblPrEx>
          <w:tblCellMar>
            <w:left w:w="0" w:type="dxa"/>
            <w:right w:w="0" w:type="dxa"/>
          </w:tblCellMar>
        </w:tblPrEx>
        <w:trPr>
          <w:cantSplit/>
          <w:trHeight w:hRule="exact" w:val="95"/>
        </w:trPr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150" w:rsidRPr="008312D8" w:rsidRDefault="00770150" w:rsidP="0015528F">
            <w:pPr>
              <w:rPr>
                <w:rFonts w:ascii="MS PMincho" w:eastAsia="MS PMincho" w:hAnsi="MS PMincho" w:hint="eastAsia"/>
                <w:sz w:val="20"/>
              </w:rPr>
            </w:pPr>
          </w:p>
        </w:tc>
      </w:tr>
      <w:tr w:rsidR="00F4482E" w:rsidRPr="008312D8" w:rsidTr="00A52654">
        <w:trPr>
          <w:cantSplit/>
          <w:trHeight w:hRule="exact" w:val="340"/>
        </w:trPr>
        <w:tc>
          <w:tcPr>
            <w:tcW w:w="10206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pct20" w:color="auto" w:fill="auto"/>
            <w:vAlign w:val="center"/>
          </w:tcPr>
          <w:p w:rsidR="00F4482E" w:rsidRPr="008312D8" w:rsidRDefault="00F4482E" w:rsidP="00402F7A">
            <w:pPr>
              <w:jc w:val="left"/>
              <w:rPr>
                <w:rFonts w:ascii="MS PMincho" w:eastAsia="MS PMincho" w:hAnsi="MS PMincho"/>
              </w:rPr>
            </w:pPr>
            <w:r w:rsidRPr="00293451">
              <w:rPr>
                <w:rFonts w:ascii="MS PMincho" w:eastAsia="MS PMincho" w:hAnsi="MS PMincho" w:hint="eastAsia"/>
                <w:sz w:val="18"/>
              </w:rPr>
              <w:t>第２希望テーマ、希望する理由</w:t>
            </w:r>
          </w:p>
        </w:tc>
      </w:tr>
      <w:tr w:rsidR="00F4482E" w:rsidRPr="00D61AD9" w:rsidTr="00A52654">
        <w:trPr>
          <w:cantSplit/>
          <w:trHeight w:hRule="exact" w:val="454"/>
        </w:trPr>
        <w:tc>
          <w:tcPr>
            <w:tcW w:w="924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4482E" w:rsidRPr="00293451" w:rsidRDefault="00F4482E" w:rsidP="00293451">
            <w:pPr>
              <w:ind w:leftChars="-47" w:rightChars="-80" w:right="-168" w:hangingChars="55" w:hanging="99"/>
              <w:jc w:val="center"/>
              <w:rPr>
                <w:rFonts w:ascii="MS PMincho" w:eastAsia="MS PMincho" w:hAnsi="MS PMincho"/>
                <w:sz w:val="18"/>
                <w:szCs w:val="16"/>
              </w:rPr>
            </w:pPr>
            <w:r w:rsidRPr="00293451">
              <w:rPr>
                <w:rFonts w:ascii="MS PMincho" w:eastAsia="MS PMincho" w:hAnsi="MS PMincho" w:hint="eastAsia"/>
                <w:sz w:val="18"/>
                <w:szCs w:val="16"/>
              </w:rPr>
              <w:t>テーマNo.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4482E" w:rsidRPr="0050654A" w:rsidRDefault="00F4482E" w:rsidP="0051085D">
            <w:pPr>
              <w:rPr>
                <w:rFonts w:ascii="MS PMincho" w:eastAsia="MS PMincho" w:hAnsi="MS PMincho" w:hint="eastAsia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4482E" w:rsidRPr="00D61AD9" w:rsidRDefault="00F4482E" w:rsidP="00402F7A">
            <w:pPr>
              <w:widowControl/>
              <w:jc w:val="center"/>
              <w:rPr>
                <w:rFonts w:ascii="MS PMincho" w:eastAsia="MS PMincho" w:hAnsi="MS PMincho"/>
                <w:sz w:val="16"/>
                <w:szCs w:val="16"/>
              </w:rPr>
            </w:pPr>
            <w:r w:rsidRPr="00293451">
              <w:rPr>
                <w:rFonts w:ascii="MS PMincho" w:eastAsia="MS PMincho" w:hAnsi="MS PMincho" w:hint="eastAsia"/>
                <w:sz w:val="18"/>
                <w:szCs w:val="16"/>
              </w:rPr>
              <w:t>テーマ名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482E" w:rsidRPr="0050654A" w:rsidRDefault="00F4482E" w:rsidP="00402F7A">
            <w:pPr>
              <w:jc w:val="left"/>
              <w:rPr>
                <w:rFonts w:ascii="MS PMincho" w:eastAsia="MS PMincho" w:hAnsi="MS PMincho" w:hint="eastAsia"/>
                <w:szCs w:val="16"/>
              </w:rPr>
            </w:pPr>
          </w:p>
        </w:tc>
      </w:tr>
      <w:tr w:rsidR="00B71623" w:rsidRPr="00D61AD9" w:rsidTr="009A19D1">
        <w:trPr>
          <w:cantSplit/>
          <w:trHeight w:val="4766"/>
        </w:trPr>
        <w:tc>
          <w:tcPr>
            <w:tcW w:w="10206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:rsidR="00B71623" w:rsidRPr="0051085D" w:rsidRDefault="00B71623" w:rsidP="0051085D">
            <w:pPr>
              <w:rPr>
                <w:rFonts w:ascii="MS PMincho" w:eastAsia="MS PMincho" w:hAnsi="MS PMincho"/>
                <w:szCs w:val="16"/>
              </w:rPr>
            </w:pPr>
          </w:p>
        </w:tc>
      </w:tr>
    </w:tbl>
    <w:p w:rsidR="00EA2743" w:rsidRPr="009A19D1" w:rsidRDefault="00EA2743" w:rsidP="00D069B0">
      <w:pPr>
        <w:rPr>
          <w:rFonts w:ascii="Arial Narrow" w:hAnsi="Arial Narrow" w:hint="eastAsia"/>
          <w:sz w:val="14"/>
          <w:szCs w:val="16"/>
        </w:rPr>
      </w:pPr>
    </w:p>
    <w:sectPr w:rsidR="00EA2743" w:rsidRPr="009A19D1" w:rsidSect="00A52654">
      <w:pgSz w:w="11906" w:h="16838" w:code="9"/>
      <w:pgMar w:top="993" w:right="849" w:bottom="425" w:left="851" w:header="851" w:footer="992" w:gutter="0"/>
      <w:pgBorders w:offsetFrom="page">
        <w:left w:val="single" w:sz="4" w:space="24" w:color="FFFFFF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136" w:rsidRDefault="00FD1136" w:rsidP="008F51FA">
      <w:r>
        <w:separator/>
      </w:r>
    </w:p>
  </w:endnote>
  <w:endnote w:type="continuationSeparator" w:id="0">
    <w:p w:rsidR="00FD1136" w:rsidRDefault="00FD1136" w:rsidP="008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136" w:rsidRDefault="00FD1136" w:rsidP="008F51FA">
      <w:r>
        <w:separator/>
      </w:r>
    </w:p>
  </w:footnote>
  <w:footnote w:type="continuationSeparator" w:id="0">
    <w:p w:rsidR="00FD1136" w:rsidRDefault="00FD1136" w:rsidP="008F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D88"/>
    <w:multiLevelType w:val="hybridMultilevel"/>
    <w:tmpl w:val="9A9CC27C"/>
    <w:lvl w:ilvl="0" w:tplc="053AD492">
      <w:numFmt w:val="bullet"/>
      <w:lvlText w:val="-"/>
      <w:lvlJc w:val="left"/>
      <w:pPr>
        <w:ind w:left="1425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CBD2164"/>
    <w:multiLevelType w:val="hybridMultilevel"/>
    <w:tmpl w:val="2FF41FF2"/>
    <w:lvl w:ilvl="0" w:tplc="0D76CC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929419">
    <w:abstractNumId w:val="1"/>
  </w:num>
  <w:num w:numId="2" w16cid:durableId="3107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AE5"/>
    <w:rsid w:val="000448B2"/>
    <w:rsid w:val="00046BAD"/>
    <w:rsid w:val="00064CC3"/>
    <w:rsid w:val="00074921"/>
    <w:rsid w:val="000B7C71"/>
    <w:rsid w:val="000C3C32"/>
    <w:rsid w:val="000D4738"/>
    <w:rsid w:val="001118F7"/>
    <w:rsid w:val="00123B5A"/>
    <w:rsid w:val="00132DFA"/>
    <w:rsid w:val="001371E5"/>
    <w:rsid w:val="00142755"/>
    <w:rsid w:val="00152419"/>
    <w:rsid w:val="0015528F"/>
    <w:rsid w:val="00173987"/>
    <w:rsid w:val="001B4AAE"/>
    <w:rsid w:val="001B4B1C"/>
    <w:rsid w:val="001F07DD"/>
    <w:rsid w:val="00207728"/>
    <w:rsid w:val="00213AC9"/>
    <w:rsid w:val="0022211C"/>
    <w:rsid w:val="00223244"/>
    <w:rsid w:val="00262858"/>
    <w:rsid w:val="002870A4"/>
    <w:rsid w:val="00290543"/>
    <w:rsid w:val="00293451"/>
    <w:rsid w:val="002A02E3"/>
    <w:rsid w:val="002A6245"/>
    <w:rsid w:val="002E087A"/>
    <w:rsid w:val="00316FB9"/>
    <w:rsid w:val="003216BE"/>
    <w:rsid w:val="00331F9B"/>
    <w:rsid w:val="00337D8D"/>
    <w:rsid w:val="0034254F"/>
    <w:rsid w:val="0034394A"/>
    <w:rsid w:val="003B4826"/>
    <w:rsid w:val="003C68B5"/>
    <w:rsid w:val="003F1E60"/>
    <w:rsid w:val="003F5DBF"/>
    <w:rsid w:val="00402F7A"/>
    <w:rsid w:val="00403F5A"/>
    <w:rsid w:val="004253E7"/>
    <w:rsid w:val="0043065D"/>
    <w:rsid w:val="004711E1"/>
    <w:rsid w:val="0048346A"/>
    <w:rsid w:val="0049487C"/>
    <w:rsid w:val="004A1D4F"/>
    <w:rsid w:val="004B04C2"/>
    <w:rsid w:val="004B47F6"/>
    <w:rsid w:val="004C1959"/>
    <w:rsid w:val="004C34D4"/>
    <w:rsid w:val="004E6308"/>
    <w:rsid w:val="0050654A"/>
    <w:rsid w:val="0051085D"/>
    <w:rsid w:val="00546C8E"/>
    <w:rsid w:val="00547577"/>
    <w:rsid w:val="00575774"/>
    <w:rsid w:val="005A01FC"/>
    <w:rsid w:val="005A4C6A"/>
    <w:rsid w:val="005B5D65"/>
    <w:rsid w:val="005C36A8"/>
    <w:rsid w:val="005C469F"/>
    <w:rsid w:val="005D0ED2"/>
    <w:rsid w:val="005D181B"/>
    <w:rsid w:val="005E04F8"/>
    <w:rsid w:val="006126AD"/>
    <w:rsid w:val="0061341E"/>
    <w:rsid w:val="006157C3"/>
    <w:rsid w:val="006219A0"/>
    <w:rsid w:val="006259B2"/>
    <w:rsid w:val="00635B10"/>
    <w:rsid w:val="00647583"/>
    <w:rsid w:val="00697579"/>
    <w:rsid w:val="00697F81"/>
    <w:rsid w:val="006C2E84"/>
    <w:rsid w:val="006D1F31"/>
    <w:rsid w:val="006E4AE1"/>
    <w:rsid w:val="007054CE"/>
    <w:rsid w:val="00706D16"/>
    <w:rsid w:val="00712C89"/>
    <w:rsid w:val="00721D79"/>
    <w:rsid w:val="00723938"/>
    <w:rsid w:val="00723D4F"/>
    <w:rsid w:val="00743980"/>
    <w:rsid w:val="007557EB"/>
    <w:rsid w:val="00757EC1"/>
    <w:rsid w:val="00770150"/>
    <w:rsid w:val="007A3DD4"/>
    <w:rsid w:val="007B2600"/>
    <w:rsid w:val="007D0D12"/>
    <w:rsid w:val="007E162B"/>
    <w:rsid w:val="007F4871"/>
    <w:rsid w:val="008312D8"/>
    <w:rsid w:val="00831DA0"/>
    <w:rsid w:val="008368CA"/>
    <w:rsid w:val="008546F1"/>
    <w:rsid w:val="00860655"/>
    <w:rsid w:val="008607B0"/>
    <w:rsid w:val="00861F77"/>
    <w:rsid w:val="00871B02"/>
    <w:rsid w:val="00884938"/>
    <w:rsid w:val="00891CB7"/>
    <w:rsid w:val="008A5435"/>
    <w:rsid w:val="008B4B0A"/>
    <w:rsid w:val="008C4E43"/>
    <w:rsid w:val="008C7A65"/>
    <w:rsid w:val="008C7C11"/>
    <w:rsid w:val="008D7171"/>
    <w:rsid w:val="008F51FA"/>
    <w:rsid w:val="009045BD"/>
    <w:rsid w:val="00927E8B"/>
    <w:rsid w:val="0095586F"/>
    <w:rsid w:val="0099248B"/>
    <w:rsid w:val="009A19D1"/>
    <w:rsid w:val="009C2722"/>
    <w:rsid w:val="00A02956"/>
    <w:rsid w:val="00A2485B"/>
    <w:rsid w:val="00A34A73"/>
    <w:rsid w:val="00A378E7"/>
    <w:rsid w:val="00A52654"/>
    <w:rsid w:val="00A55697"/>
    <w:rsid w:val="00A71A40"/>
    <w:rsid w:val="00AA0490"/>
    <w:rsid w:val="00AA516C"/>
    <w:rsid w:val="00AD1A13"/>
    <w:rsid w:val="00AE47AC"/>
    <w:rsid w:val="00B11227"/>
    <w:rsid w:val="00B24707"/>
    <w:rsid w:val="00B43F0D"/>
    <w:rsid w:val="00B47D83"/>
    <w:rsid w:val="00B713C5"/>
    <w:rsid w:val="00B71623"/>
    <w:rsid w:val="00B7169F"/>
    <w:rsid w:val="00B83FE4"/>
    <w:rsid w:val="00B86C50"/>
    <w:rsid w:val="00BC3CD3"/>
    <w:rsid w:val="00BE2E0C"/>
    <w:rsid w:val="00BE3037"/>
    <w:rsid w:val="00C0670A"/>
    <w:rsid w:val="00C56742"/>
    <w:rsid w:val="00C95002"/>
    <w:rsid w:val="00CA551A"/>
    <w:rsid w:val="00CB2F5D"/>
    <w:rsid w:val="00CB6E32"/>
    <w:rsid w:val="00CE1766"/>
    <w:rsid w:val="00CE2C8F"/>
    <w:rsid w:val="00CF0B5F"/>
    <w:rsid w:val="00CF1B29"/>
    <w:rsid w:val="00CF7829"/>
    <w:rsid w:val="00D069B0"/>
    <w:rsid w:val="00D2021B"/>
    <w:rsid w:val="00D241D7"/>
    <w:rsid w:val="00D41CAE"/>
    <w:rsid w:val="00D5161E"/>
    <w:rsid w:val="00D61AD9"/>
    <w:rsid w:val="00D85227"/>
    <w:rsid w:val="00DB1033"/>
    <w:rsid w:val="00DC0A01"/>
    <w:rsid w:val="00DC447E"/>
    <w:rsid w:val="00DD118C"/>
    <w:rsid w:val="00E11D5C"/>
    <w:rsid w:val="00E21C98"/>
    <w:rsid w:val="00E55BAE"/>
    <w:rsid w:val="00E665EC"/>
    <w:rsid w:val="00E87DC2"/>
    <w:rsid w:val="00E93F7C"/>
    <w:rsid w:val="00EA2743"/>
    <w:rsid w:val="00EC7CEF"/>
    <w:rsid w:val="00EE0AE9"/>
    <w:rsid w:val="00EE20D8"/>
    <w:rsid w:val="00EF6BB4"/>
    <w:rsid w:val="00F4482E"/>
    <w:rsid w:val="00F9439F"/>
    <w:rsid w:val="00F96494"/>
    <w:rsid w:val="00FA3BCB"/>
    <w:rsid w:val="00FA6EF1"/>
    <w:rsid w:val="00FB7F94"/>
    <w:rsid w:val="00FC4ECE"/>
    <w:rsid w:val="00FD1136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A7869C-BEC2-48D5-847B-4719D8E8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MS Mincho" w:hAnsi="Century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MS Gothic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CE17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176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1766"/>
    <w:rPr>
      <w:rFonts w:ascii="Century" w:eastAsia="MS Mincho" w:hAnsi="Century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76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1766"/>
    <w:rPr>
      <w:rFonts w:ascii="Century" w:eastAsia="MS Mincho" w:hAnsi="Century"/>
      <w:b/>
      <w:bCs/>
      <w:kern w:val="2"/>
      <w:sz w:val="21"/>
    </w:rPr>
  </w:style>
  <w:style w:type="table" w:styleId="ad">
    <w:name w:val="Table Grid"/>
    <w:basedOn w:val="a1"/>
    <w:uiPriority w:val="59"/>
    <w:rsid w:val="00A3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EED02171FF244D9FD04AB10D5CB152" ma:contentTypeVersion="18" ma:contentTypeDescription="新しいドキュメントを作成します。" ma:contentTypeScope="" ma:versionID="c148452fd7d7afff85da34776ea1e3df">
  <xsd:schema xmlns:xsd="http://www.w3.org/2001/XMLSchema" xmlns:xs="http://www.w3.org/2001/XMLSchema" xmlns:p="http://schemas.microsoft.com/office/2006/metadata/properties" xmlns:ns2="60421b31-d802-4c7e-8157-8c0da173e1c0" xmlns:ns3="2046ef02-66e3-4914-85ff-5f199c415b7c" targetNamespace="http://schemas.microsoft.com/office/2006/metadata/properties" ma:root="true" ma:fieldsID="3dd06dc2751fb7fe9d557ad4d6e0af09" ns2:_="" ns3:_="">
    <xsd:import namespace="60421b31-d802-4c7e-8157-8c0da173e1c0"/>
    <xsd:import namespace="2046ef02-66e3-4914-85ff-5f199c415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1b31-d802-4c7e-8157-8c0da173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ef02-66e3-4914-85ff-5f199c41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86c80e-eb17-4533-8ef3-94579d5d4e82}" ma:internalName="TaxCatchAll" ma:showField="CatchAllData" ma:web="2046ef02-66e3-4914-85ff-5f199c415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21b31-d802-4c7e-8157-8c0da173e1c0">
      <Terms xmlns="http://schemas.microsoft.com/office/infopath/2007/PartnerControls"/>
    </lcf76f155ced4ddcb4097134ff3c332f>
    <TaxCatchAll xmlns="2046ef02-66e3-4914-85ff-5f199c415b7c" xsi:nil="true"/>
  </documentManagement>
</p:properties>
</file>

<file path=customXml/itemProps1.xml><?xml version="1.0" encoding="utf-8"?>
<ds:datastoreItem xmlns:ds="http://schemas.openxmlformats.org/officeDocument/2006/customXml" ds:itemID="{3AAB7EAE-DA9E-49FB-9356-3F1971F11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1777C-CB8D-41E6-ABF7-FC3972385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21b31-d802-4c7e-8157-8c0da173e1c0"/>
    <ds:schemaRef ds:uri="2046ef02-66e3-4914-85ff-5f199c415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64836-391D-4DED-A811-E189977D3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1C7C9-42FE-4D1D-84FB-621742509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原研応募用</vt:lpstr>
    </vt:vector>
  </TitlesOfParts>
  <Company>日本原子力研究所東海研究所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QST新卒採用_主要業績概要</dc:title>
  <dc:subject/>
  <dc:creator>skato</dc:creator>
  <cp:keywords/>
  <cp:lastModifiedBy>Kato Mitsumasa</cp:lastModifiedBy>
  <cp:revision>30</cp:revision>
  <cp:lastPrinted>2017-01-31T16:55:00Z</cp:lastPrinted>
  <dcterms:created xsi:type="dcterms:W3CDTF">2024-02-08T02:14:00Z</dcterms:created>
  <dcterms:modified xsi:type="dcterms:W3CDTF">2024-02-08T02:14:00Z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0x01010051EED02171FF244D9FD04AB10D5CB152</vt:lpwstr>
  </property>
</Properties>
</file>